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366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山东第二医科大学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兼职心理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咨询师申请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bookmarkEnd w:id="0"/>
    <w:p w14:paraId="69A72E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                                 填表日期：  年   月   日</w:t>
      </w:r>
    </w:p>
    <w:tbl>
      <w:tblPr>
        <w:tblStyle w:val="8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312"/>
        <w:gridCol w:w="1033"/>
        <w:gridCol w:w="1415"/>
        <w:gridCol w:w="920"/>
        <w:gridCol w:w="1510"/>
        <w:gridCol w:w="1560"/>
      </w:tblGrid>
      <w:tr w14:paraId="15693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10" w:type="dxa"/>
            <w:noWrap w:val="0"/>
            <w:vAlign w:val="center"/>
          </w:tcPr>
          <w:p w14:paraId="499B27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姓名</w:t>
            </w:r>
          </w:p>
        </w:tc>
        <w:tc>
          <w:tcPr>
            <w:tcW w:w="1312" w:type="dxa"/>
            <w:noWrap w:val="0"/>
            <w:vAlign w:val="center"/>
          </w:tcPr>
          <w:p w14:paraId="4211ED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17BD0C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性别</w:t>
            </w:r>
          </w:p>
        </w:tc>
        <w:tc>
          <w:tcPr>
            <w:tcW w:w="1415" w:type="dxa"/>
            <w:noWrap w:val="0"/>
            <w:vAlign w:val="center"/>
          </w:tcPr>
          <w:p w14:paraId="748EB5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noWrap w:val="0"/>
            <w:vAlign w:val="center"/>
          </w:tcPr>
          <w:p w14:paraId="7C779E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510" w:type="dxa"/>
            <w:noWrap w:val="0"/>
            <w:vAlign w:val="center"/>
          </w:tcPr>
          <w:p w14:paraId="7849B8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 w14:paraId="791922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contextualSpacing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 w14:paraId="4FEF21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1</w:t>
            </w:r>
          </w:p>
          <w:p w14:paraId="4A94B5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寸</w:t>
            </w:r>
          </w:p>
          <w:p w14:paraId="24A014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照</w:t>
            </w:r>
          </w:p>
          <w:p w14:paraId="781848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片</w:t>
            </w:r>
          </w:p>
        </w:tc>
      </w:tr>
      <w:tr w14:paraId="66426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10" w:type="dxa"/>
            <w:noWrap w:val="0"/>
            <w:vAlign w:val="center"/>
          </w:tcPr>
          <w:p w14:paraId="1D2614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所在部门、学院</w:t>
            </w:r>
          </w:p>
        </w:tc>
        <w:tc>
          <w:tcPr>
            <w:tcW w:w="1312" w:type="dxa"/>
            <w:noWrap w:val="0"/>
            <w:vAlign w:val="center"/>
          </w:tcPr>
          <w:p w14:paraId="6B5F27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0EA1A1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所在科室、教研室</w:t>
            </w:r>
          </w:p>
        </w:tc>
        <w:tc>
          <w:tcPr>
            <w:tcW w:w="1415" w:type="dxa"/>
            <w:noWrap w:val="0"/>
            <w:vAlign w:val="center"/>
          </w:tcPr>
          <w:p w14:paraId="292A26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 w14:paraId="2D721C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职称/职务</w:t>
            </w:r>
          </w:p>
        </w:tc>
        <w:tc>
          <w:tcPr>
            <w:tcW w:w="1510" w:type="dxa"/>
            <w:noWrap w:val="0"/>
            <w:vAlign w:val="center"/>
          </w:tcPr>
          <w:p w14:paraId="789D61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1B3C49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 w14:paraId="7E8D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10" w:type="dxa"/>
            <w:noWrap w:val="0"/>
            <w:vAlign w:val="center"/>
          </w:tcPr>
          <w:p w14:paraId="4080BC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最高学历、学位</w:t>
            </w:r>
          </w:p>
        </w:tc>
        <w:tc>
          <w:tcPr>
            <w:tcW w:w="1312" w:type="dxa"/>
            <w:noWrap w:val="0"/>
            <w:vAlign w:val="center"/>
          </w:tcPr>
          <w:p w14:paraId="34CF3E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536513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毕业院校及所学专业</w:t>
            </w:r>
          </w:p>
        </w:tc>
        <w:tc>
          <w:tcPr>
            <w:tcW w:w="1415" w:type="dxa"/>
            <w:noWrap w:val="0"/>
            <w:vAlign w:val="center"/>
          </w:tcPr>
          <w:p w14:paraId="220E9C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noWrap w:val="0"/>
            <w:vAlign w:val="center"/>
          </w:tcPr>
          <w:p w14:paraId="19DA89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1510" w:type="dxa"/>
            <w:noWrap w:val="0"/>
            <w:vAlign w:val="center"/>
          </w:tcPr>
          <w:p w14:paraId="4656A7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4E6FB2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 w14:paraId="11C22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1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F55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资质</w:t>
            </w:r>
          </w:p>
          <w:p w14:paraId="529E44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要求</w:t>
            </w:r>
          </w:p>
        </w:tc>
        <w:tc>
          <w:tcPr>
            <w:tcW w:w="77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85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请在符合的资质前面打“√”：</w:t>
            </w:r>
          </w:p>
          <w:p w14:paraId="0AC298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1.获得人力资源和社会保障部心理咨询师三级证书者；</w:t>
            </w:r>
          </w:p>
          <w:p w14:paraId="303763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2.获得人力资源和社会保障部心理咨询师二级证书者；</w:t>
            </w:r>
          </w:p>
          <w:p w14:paraId="692A5A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3.获得中国心理学会临床心理学注册系统注册心理师资格者；</w:t>
            </w:r>
          </w:p>
          <w:p w14:paraId="04F568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4.有心理学或教育学专业背景且实际从事心理健康教育工作8年及以上者。</w:t>
            </w:r>
          </w:p>
        </w:tc>
      </w:tr>
      <w:tr w14:paraId="359F8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21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246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个人</w:t>
            </w:r>
          </w:p>
          <w:p w14:paraId="746813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简历</w:t>
            </w:r>
          </w:p>
        </w:tc>
        <w:tc>
          <w:tcPr>
            <w:tcW w:w="77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4E13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（专业背景、与心理咨询相关的工作经历等）</w:t>
            </w:r>
          </w:p>
          <w:p w14:paraId="69AD87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  <w:p w14:paraId="1E8E51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</w:p>
          <w:p w14:paraId="5D25A2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</w:p>
          <w:p w14:paraId="2E6CF1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</w:p>
        </w:tc>
      </w:tr>
      <w:tr w14:paraId="0A8A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21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42C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专业资质及</w:t>
            </w:r>
          </w:p>
          <w:p w14:paraId="7EDA12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培训经历</w:t>
            </w:r>
          </w:p>
        </w:tc>
        <w:tc>
          <w:tcPr>
            <w:tcW w:w="775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5DDF8A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获得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相关证书的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等级/时间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、参加的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相关培训经历等）</w:t>
            </w:r>
          </w:p>
          <w:p w14:paraId="7F6F69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  <w:p w14:paraId="14643B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  <w:p w14:paraId="3973BA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727B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210" w:type="dxa"/>
            <w:tcBorders>
              <w:right w:val="single" w:color="auto" w:sz="4" w:space="0"/>
            </w:tcBorders>
            <w:noWrap w:val="0"/>
            <w:vAlign w:val="center"/>
          </w:tcPr>
          <w:p w14:paraId="2DAF0F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部门、学院意见</w:t>
            </w:r>
          </w:p>
        </w:tc>
        <w:tc>
          <w:tcPr>
            <w:tcW w:w="775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7DB841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  <w:p w14:paraId="5CFA0E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  <w:p w14:paraId="5C71FC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  <w:p w14:paraId="0B50CA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0" w:firstLineChars="1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负责人签字（公章）：</w:t>
            </w:r>
          </w:p>
          <w:p w14:paraId="27FAF2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20" w:firstLineChars="23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年    月    日</w:t>
            </w:r>
          </w:p>
        </w:tc>
      </w:tr>
      <w:tr w14:paraId="36A7E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210" w:type="dxa"/>
            <w:noWrap w:val="0"/>
            <w:vAlign w:val="center"/>
          </w:tcPr>
          <w:p w14:paraId="1A9F9A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学生工作处意见</w:t>
            </w:r>
          </w:p>
        </w:tc>
        <w:tc>
          <w:tcPr>
            <w:tcW w:w="7750" w:type="dxa"/>
            <w:gridSpan w:val="6"/>
            <w:noWrap w:val="0"/>
            <w:vAlign w:val="top"/>
          </w:tcPr>
          <w:p w14:paraId="2ADE8B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  <w:p w14:paraId="2C5D94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  <w:p w14:paraId="5E20D8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  <w:p w14:paraId="42C046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0" w:firstLineChars="1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（公章）：</w:t>
            </w:r>
          </w:p>
          <w:p w14:paraId="1B9661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20" w:firstLineChars="23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月    日</w:t>
            </w:r>
          </w:p>
        </w:tc>
      </w:tr>
    </w:tbl>
    <w:p w14:paraId="3FE54185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此表一式两份，部门、学院一份、学生工作处一份；</w:t>
      </w:r>
    </w:p>
    <w:p w14:paraId="577AA767">
      <w:r>
        <w:rPr>
          <w:rFonts w:hint="eastAsia"/>
          <w:lang w:val="en-US" w:eastAsia="zh-CN"/>
        </w:rPr>
        <w:t>2.</w:t>
      </w:r>
      <w:r>
        <w:rPr>
          <w:rFonts w:hint="eastAsia"/>
        </w:rPr>
        <w:t>此表由本人填写，可打印或手写。</w:t>
      </w:r>
    </w:p>
    <w:p w14:paraId="62CE19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984" w:right="1474" w:bottom="2098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AB3E5D4-BFED-408B-B7C5-3A9570122D52}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CE17562-A4AA-4DA6-BA3D-07D651FE2B0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C807FE7-D142-40E5-807A-554DC18D26BE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6D27A870-580A-4042-B6FA-FE945E178B6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36D9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4E5A7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attachedTemplate r:id="rId1"/>
  <w:documentProtection w:enforcement="0"/>
  <w:defaultTabStop w:val="419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06D87"/>
    <w:rsid w:val="02454C5B"/>
    <w:rsid w:val="03030E07"/>
    <w:rsid w:val="030B65AB"/>
    <w:rsid w:val="050F2183"/>
    <w:rsid w:val="0B514AB7"/>
    <w:rsid w:val="0CE57B0C"/>
    <w:rsid w:val="0FE857E7"/>
    <w:rsid w:val="10152C8F"/>
    <w:rsid w:val="111F6393"/>
    <w:rsid w:val="115C3639"/>
    <w:rsid w:val="121544CE"/>
    <w:rsid w:val="1332029F"/>
    <w:rsid w:val="17B123D2"/>
    <w:rsid w:val="1AD35FA9"/>
    <w:rsid w:val="1C7E30E2"/>
    <w:rsid w:val="219847A4"/>
    <w:rsid w:val="273A7087"/>
    <w:rsid w:val="279E0EC8"/>
    <w:rsid w:val="28730517"/>
    <w:rsid w:val="2906002F"/>
    <w:rsid w:val="295341DB"/>
    <w:rsid w:val="296309B7"/>
    <w:rsid w:val="29E72C14"/>
    <w:rsid w:val="2B563184"/>
    <w:rsid w:val="2D13646D"/>
    <w:rsid w:val="2D8439B0"/>
    <w:rsid w:val="30B715A7"/>
    <w:rsid w:val="31B65091"/>
    <w:rsid w:val="31F5798B"/>
    <w:rsid w:val="323C130C"/>
    <w:rsid w:val="339D4B2D"/>
    <w:rsid w:val="358407BF"/>
    <w:rsid w:val="395E7D80"/>
    <w:rsid w:val="3B813329"/>
    <w:rsid w:val="3F896B4D"/>
    <w:rsid w:val="479061F3"/>
    <w:rsid w:val="48371804"/>
    <w:rsid w:val="4E131591"/>
    <w:rsid w:val="505837BB"/>
    <w:rsid w:val="51D8272C"/>
    <w:rsid w:val="533A4F8A"/>
    <w:rsid w:val="596264F1"/>
    <w:rsid w:val="5F086E80"/>
    <w:rsid w:val="63C06D87"/>
    <w:rsid w:val="657B3870"/>
    <w:rsid w:val="6843610C"/>
    <w:rsid w:val="688D2502"/>
    <w:rsid w:val="6FFA6540"/>
    <w:rsid w:val="7027468E"/>
    <w:rsid w:val="77D81E24"/>
    <w:rsid w:val="7B005567"/>
    <w:rsid w:val="7D0D5326"/>
    <w:rsid w:val="7ECC2BE8"/>
    <w:rsid w:val="7F86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方正小标宋简体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楷体_GB2312"/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2"/>
    <w:basedOn w:val="1"/>
    <w:qFormat/>
    <w:uiPriority w:val="0"/>
    <w:pPr>
      <w:spacing w:line="560" w:lineRule="exact"/>
      <w:ind w:firstLine="42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844;&#25991;&#27169;&#29256;2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54a55916-c239-4192-a1d1-4594a9639df0</errorID>
      <errorWord>文件精神</errorWord>
      <group>L1_AI</group>
      <groupName>深度校对</groupName>
      <ability>L2_AI_Grammar</ability>
      <abilityName>语法纠错</abilityName>
      <candidateList>
        <item>精神</item>
      </candidateList>
      <explain/>
      <paraID> CE2F3C2</paraID>
      <start>144</start>
      <end>148</end>
      <status>ignored</status>
      <modifiedWord/>
      <trackRevisions>false</trackRevisions>
    </reviewItem>
    <reviewItem>
      <errorID>5b4dd5b7-8659-4c99-b5af-9a45cdd4ad8c</errorID>
      <errorWord>，</errorWord>
      <group>L1_AI</group>
      <groupName>深度校对</groupName>
      <ability>L2_AI_Grammar</ability>
      <abilityName>语法纠错</abilityName>
      <candidateList>
        <item>岗位，</item>
      </candidateList>
      <explain/>
      <paraID>38CCA39C</paraID>
      <start>12</start>
      <end>13</end>
      <status>ignored</status>
      <modifiedWord/>
      <trackRevisions>false</trackRevisions>
    </reviewItem>
    <reviewItem>
      <errorID>1e17bf91-b42b-436f-bd94-1d98e2e32201</errorID>
      <errorWord>，</errorWord>
      <group>L1_AI</group>
      <groupName>深度校对</groupName>
      <ability>L2_AI_Grammar</ability>
      <abilityName>语法纠错</abilityName>
      <candidateList>
        <item>岗位，</item>
      </candidateList>
      <explain/>
      <paraID>7CCEE0D1</paraID>
      <start>12</start>
      <end>13</end>
      <status>ignored</status>
      <modifiedWord/>
      <trackRevisions>false</trackRevisions>
    </reviewItem>
    <reviewItem>
      <errorID>5bd9954a-7615-42fe-af31-041e0c61a920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 9F87294</paraID>
      <start>18</start>
      <end>20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3ec1865-b617-4bff-939c-1dbca2391a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公文模版2.dotx</Template>
  <Pages>1</Pages>
  <Words>2086</Words>
  <Characters>2109</Characters>
  <Lines>0</Lines>
  <Paragraphs>0</Paragraphs>
  <TotalTime>83</TotalTime>
  <ScaleCrop>false</ScaleCrop>
  <LinksUpToDate>false</LinksUpToDate>
  <CharactersWithSpaces>2227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2026-03-11T01:47:00Z</dcterms:created>
  <dc:creator>窦金华</dc:creator>
  <cp:lastModifiedBy>窦金华</cp:lastModifiedBy>
  <cp:lastPrinted>2026-04-29T09:24:00Z</cp:lastPrinted>
  <dcterms:modified xsi:type="dcterms:W3CDTF">2026-06-10T02:51:06Z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7452BBDD01F04CC59969845791D23493_13</vt:lpwstr>
  </property>
  <property fmtid="{D5CDD505-2E9C-101B-9397-08002B2CF9AE}" pid="4" name="KSOTemplateDocerSaveRecord">
    <vt:lpwstr>eyJoZGlkIjoiNmRmOGMyZTE4MzE4MTA3N2IyM2IzNGUxYzg4NzYwYWUiLCJ1c2VySWQiOiIxNjk0Njg4MzM1In0=</vt:lpwstr>
  </property>
</Properties>
</file>